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right" w:tblpY="1261"/>
        <w:tblW w:w="6520" w:type="dxa"/>
        <w:tblLook w:val="04A0" w:firstRow="1" w:lastRow="0" w:firstColumn="1" w:lastColumn="0" w:noHBand="0" w:noVBand="1"/>
      </w:tblPr>
      <w:tblGrid>
        <w:gridCol w:w="6520"/>
      </w:tblGrid>
      <w:tr w:rsidR="009761B8" w:rsidRPr="009761B8" w14:paraId="2CEBF28B" w14:textId="77777777" w:rsidTr="009761B8">
        <w:trPr>
          <w:trHeight w:hRule="exact" w:val="284"/>
        </w:trPr>
        <w:tc>
          <w:tcPr>
            <w:tcW w:w="6520" w:type="dxa"/>
            <w:shd w:val="clear" w:color="auto" w:fill="auto"/>
          </w:tcPr>
          <w:p w14:paraId="0FB4FA1D" w14:textId="77777777" w:rsidR="009761B8" w:rsidRPr="009761B8" w:rsidRDefault="009761B8" w:rsidP="009761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426A"/>
              </w:rPr>
            </w:pPr>
          </w:p>
        </w:tc>
      </w:tr>
      <w:tr w:rsidR="009761B8" w:rsidRPr="009761B8" w14:paraId="78886A45" w14:textId="77777777" w:rsidTr="009761B8">
        <w:trPr>
          <w:trHeight w:hRule="exact" w:val="284"/>
        </w:trPr>
        <w:tc>
          <w:tcPr>
            <w:tcW w:w="6520" w:type="dxa"/>
            <w:shd w:val="clear" w:color="auto" w:fill="auto"/>
          </w:tcPr>
          <w:p w14:paraId="72C48753" w14:textId="77777777" w:rsidR="009761B8" w:rsidRPr="009761B8" w:rsidRDefault="009761B8" w:rsidP="009761B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Hurme Geometric Sans 1" w:hAnsi="Hurme Geometric Sans 1" w:cs="Arial"/>
                <w:b/>
                <w:bCs/>
                <w:color w:val="00426A"/>
              </w:rPr>
            </w:pPr>
            <w:r w:rsidRPr="009761B8">
              <w:rPr>
                <w:rFonts w:ascii="Hurme Geometric Sans 1" w:hAnsi="Hurme Geometric Sans 1" w:cs="Arial"/>
                <w:b/>
                <w:bCs/>
                <w:color w:val="00426A"/>
              </w:rPr>
              <w:t xml:space="preserve">                           KARADENİZ TEKNİK ÜNİVERSİTESİ</w:t>
            </w:r>
            <w:r>
              <w:rPr>
                <w:rFonts w:ascii="Hurme Geometric Sans 1" w:hAnsi="Hurme Geometric Sans 1" w:cs="Arial"/>
                <w:b/>
                <w:bCs/>
                <w:color w:val="00426A"/>
              </w:rPr>
              <w:t xml:space="preserve"> </w:t>
            </w:r>
            <w:r w:rsidRPr="009761B8">
              <w:rPr>
                <w:rFonts w:ascii="Hurme Geometric Sans 1" w:hAnsi="Hurme Geometric Sans 1" w:cs="Arial"/>
                <w:b/>
                <w:bCs/>
                <w:color w:val="00426A"/>
              </w:rPr>
              <w:t xml:space="preserve"> </w:t>
            </w:r>
          </w:p>
        </w:tc>
      </w:tr>
      <w:tr w:rsidR="009761B8" w:rsidRPr="009761B8" w14:paraId="1C958AF5" w14:textId="77777777" w:rsidTr="009761B8">
        <w:trPr>
          <w:trHeight w:hRule="exact" w:val="284"/>
        </w:trPr>
        <w:tc>
          <w:tcPr>
            <w:tcW w:w="6520" w:type="dxa"/>
            <w:shd w:val="clear" w:color="auto" w:fill="auto"/>
          </w:tcPr>
          <w:p w14:paraId="2461C14B" w14:textId="77777777" w:rsidR="009761B8" w:rsidRDefault="009761B8" w:rsidP="009761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FF0000"/>
              </w:rPr>
            </w:pPr>
            <w:r w:rsidRPr="009761B8">
              <w:rPr>
                <w:rFonts w:ascii="Hurme Geometric Sans 1" w:hAnsi="Hurme Geometric Sans 1" w:cs="Arial"/>
                <w:b/>
                <w:bCs/>
                <w:color w:val="FF0000"/>
              </w:rPr>
              <w:t xml:space="preserve">                                                              Fen Fakültesi</w:t>
            </w:r>
          </w:p>
          <w:p w14:paraId="55412732" w14:textId="77777777" w:rsidR="009761B8" w:rsidRPr="009761B8" w:rsidRDefault="009761B8" w:rsidP="009761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FF0000"/>
              </w:rPr>
            </w:pPr>
          </w:p>
          <w:p w14:paraId="3F8997E9" w14:textId="77777777" w:rsidR="009761B8" w:rsidRPr="009761B8" w:rsidRDefault="009761B8" w:rsidP="009761B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Hurme Geometric Sans 1" w:hAnsi="Hurme Geometric Sans 1" w:cs="Arial"/>
                <w:b/>
                <w:bCs/>
                <w:color w:val="FF0000"/>
              </w:rPr>
            </w:pPr>
            <w:r w:rsidRPr="009761B8">
              <w:rPr>
                <w:rFonts w:ascii="Hurme Geometric Sans 1" w:hAnsi="Hurme Geometric Sans 1" w:cs="Arial"/>
                <w:b/>
                <w:bCs/>
                <w:color w:val="FF0000"/>
              </w:rPr>
              <w:t>Matematik Bölümü</w:t>
            </w:r>
          </w:p>
        </w:tc>
      </w:tr>
      <w:tr w:rsidR="009761B8" w:rsidRPr="009761B8" w14:paraId="2033FB32" w14:textId="77777777" w:rsidTr="009761B8">
        <w:trPr>
          <w:trHeight w:hRule="exact" w:val="284"/>
        </w:trPr>
        <w:tc>
          <w:tcPr>
            <w:tcW w:w="6520" w:type="dxa"/>
            <w:shd w:val="clear" w:color="auto" w:fill="auto"/>
          </w:tcPr>
          <w:p w14:paraId="30008D28" w14:textId="77777777" w:rsidR="009761B8" w:rsidRPr="009761B8" w:rsidRDefault="009761B8" w:rsidP="009761B8">
            <w:pPr>
              <w:tabs>
                <w:tab w:val="left" w:pos="4515"/>
                <w:tab w:val="right" w:pos="9072"/>
              </w:tabs>
              <w:spacing w:after="0" w:line="240" w:lineRule="auto"/>
              <w:rPr>
                <w:rFonts w:ascii="Hurme Geometric Sans 1" w:hAnsi="Hurme Geometric Sans 1" w:cs="Arial"/>
                <w:b/>
                <w:bCs/>
                <w:color w:val="FF0000"/>
              </w:rPr>
            </w:pPr>
            <w:r w:rsidRPr="000835F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562547BD" wp14:editId="6F3E129F">
                      <wp:simplePos x="0" y="0"/>
                      <wp:positionH relativeFrom="page">
                        <wp:posOffset>4090035</wp:posOffset>
                      </wp:positionH>
                      <wp:positionV relativeFrom="page">
                        <wp:posOffset>-716279</wp:posOffset>
                      </wp:positionV>
                      <wp:extent cx="9525" cy="952500"/>
                      <wp:effectExtent l="19050" t="19050" r="28575" b="1905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952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B71A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B6023" id="Düz Bağlayıcı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322.05pt,-56.4pt" to="32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" strokecolor="#1b71ac" strokeweight="2.25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Hurme Geometric Sans 1" w:hAnsi="Hurme Geometric Sans 1" w:cs="Arial"/>
                <w:b/>
                <w:bCs/>
                <w:color w:val="FF0000"/>
              </w:rPr>
              <w:t xml:space="preserve">                                                          Matematik Bölümü</w:t>
            </w:r>
          </w:p>
        </w:tc>
      </w:tr>
      <w:tr w:rsidR="009761B8" w:rsidRPr="009761B8" w14:paraId="5EFFE3D3" w14:textId="77777777" w:rsidTr="009761B8">
        <w:trPr>
          <w:trHeight w:hRule="exact" w:val="284"/>
        </w:trPr>
        <w:tc>
          <w:tcPr>
            <w:tcW w:w="6520" w:type="dxa"/>
            <w:shd w:val="clear" w:color="auto" w:fill="auto"/>
          </w:tcPr>
          <w:p w14:paraId="05386178" w14:textId="77777777" w:rsidR="009761B8" w:rsidRPr="009761B8" w:rsidRDefault="009761B8" w:rsidP="009761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FF0000"/>
              </w:rPr>
            </w:pPr>
          </w:p>
        </w:tc>
      </w:tr>
      <w:tr w:rsidR="009761B8" w:rsidRPr="009761B8" w14:paraId="773AB108" w14:textId="77777777" w:rsidTr="009761B8">
        <w:trPr>
          <w:trHeight w:hRule="exact" w:val="284"/>
        </w:trPr>
        <w:tc>
          <w:tcPr>
            <w:tcW w:w="6520" w:type="dxa"/>
            <w:shd w:val="clear" w:color="auto" w:fill="auto"/>
          </w:tcPr>
          <w:p w14:paraId="19D40E70" w14:textId="77777777" w:rsidR="009761B8" w:rsidRPr="009761B8" w:rsidRDefault="009761B8" w:rsidP="009761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FF0000"/>
              </w:rPr>
            </w:pPr>
          </w:p>
        </w:tc>
      </w:tr>
      <w:tr w:rsidR="009761B8" w:rsidRPr="009761B8" w14:paraId="0962BCF5" w14:textId="77777777" w:rsidTr="009761B8">
        <w:trPr>
          <w:trHeight w:hRule="exact" w:val="284"/>
        </w:trPr>
        <w:tc>
          <w:tcPr>
            <w:tcW w:w="6520" w:type="dxa"/>
            <w:shd w:val="clear" w:color="auto" w:fill="auto"/>
          </w:tcPr>
          <w:p w14:paraId="21A671A6" w14:textId="77777777" w:rsidR="009761B8" w:rsidRPr="009761B8" w:rsidRDefault="009761B8" w:rsidP="009761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FF0000"/>
              </w:rPr>
            </w:pPr>
          </w:p>
        </w:tc>
      </w:tr>
    </w:tbl>
    <w:p w14:paraId="2BF7B9B4" w14:textId="77777777" w:rsidR="009761B8" w:rsidRDefault="009761B8" w:rsidP="009761B8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D57D2" wp14:editId="06FEE916">
            <wp:simplePos x="0" y="0"/>
            <wp:positionH relativeFrom="page">
              <wp:posOffset>352425</wp:posOffset>
            </wp:positionH>
            <wp:positionV relativeFrom="page">
              <wp:posOffset>561975</wp:posOffset>
            </wp:positionV>
            <wp:extent cx="1943100" cy="97874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672" cy="98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40A3A4" wp14:editId="56D2C2B0">
                <wp:simplePos x="0" y="0"/>
                <wp:positionH relativeFrom="rightMargin">
                  <wp:align>left</wp:align>
                </wp:positionH>
                <wp:positionV relativeFrom="paragraph">
                  <wp:posOffset>242570</wp:posOffset>
                </wp:positionV>
                <wp:extent cx="590550" cy="276225"/>
                <wp:effectExtent l="4762" t="0" r="4763" b="4762"/>
                <wp:wrapTopAndBottom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185DF" w14:textId="77777777" w:rsidR="009761B8" w:rsidRPr="009761B8" w:rsidRDefault="009761B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61B8">
                              <w:rPr>
                                <w:color w:val="FF0000"/>
                                <w:sz w:val="24"/>
                                <w:szCs w:val="24"/>
                              </w:rPr>
                              <w:t>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0A3A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9.1pt;width:46.5pt;height:21.75pt;rotation:-90;z-index:25166336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" stroked="f">
                <v:textbox>
                  <w:txbxContent>
                    <w:p w14:paraId="4E9185DF" w14:textId="77777777" w:rsidR="009761B8" w:rsidRPr="009761B8" w:rsidRDefault="009761B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761B8">
                        <w:rPr>
                          <w:color w:val="FF0000"/>
                          <w:sz w:val="24"/>
                          <w:szCs w:val="24"/>
                        </w:rPr>
                        <w:t>MB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9BF8CB" w14:textId="77777777" w:rsidR="009761B8" w:rsidRDefault="009761B8" w:rsidP="009761B8">
      <w:pPr>
        <w:jc w:val="center"/>
        <w:rPr>
          <w:b/>
        </w:rPr>
      </w:pPr>
    </w:p>
    <w:p w14:paraId="4FA46BBF" w14:textId="77777777" w:rsidR="009761B8" w:rsidRPr="009761B8" w:rsidRDefault="009761B8" w:rsidP="009761B8">
      <w:pPr>
        <w:jc w:val="center"/>
      </w:pPr>
      <w:r w:rsidRPr="009761B8">
        <w:rPr>
          <w:b/>
        </w:rPr>
        <w:t>AKADEMİK PERSONEL</w:t>
      </w:r>
      <w:r>
        <w:rPr>
          <w:b/>
        </w:rPr>
        <w:t xml:space="preserve"> İÇ </w:t>
      </w:r>
      <w:r w:rsidRPr="009761B8">
        <w:rPr>
          <w:b/>
        </w:rPr>
        <w:t>YAZIŞMA FORMU</w:t>
      </w:r>
    </w:p>
    <w:tbl>
      <w:tblPr>
        <w:tblStyle w:val="TabloKlavuzu"/>
        <w:tblpPr w:leftFromText="141" w:rightFromText="141" w:vertAnchor="page" w:horzAnchor="margin" w:tblpXSpec="center" w:tblpY="4111"/>
        <w:tblW w:w="11313" w:type="dxa"/>
        <w:tblLook w:val="04A0" w:firstRow="1" w:lastRow="0" w:firstColumn="1" w:lastColumn="0" w:noHBand="0" w:noVBand="1"/>
      </w:tblPr>
      <w:tblGrid>
        <w:gridCol w:w="1857"/>
        <w:gridCol w:w="4871"/>
        <w:gridCol w:w="4585"/>
      </w:tblGrid>
      <w:tr w:rsidR="009761B8" w:rsidRPr="009761B8" w14:paraId="61DFF2FB" w14:textId="77777777" w:rsidTr="009761B8">
        <w:trPr>
          <w:trHeight w:val="536"/>
        </w:trPr>
        <w:tc>
          <w:tcPr>
            <w:tcW w:w="11313" w:type="dxa"/>
            <w:gridSpan w:val="3"/>
            <w:shd w:val="clear" w:color="auto" w:fill="BDD6EE" w:themeFill="accent1" w:themeFillTint="66"/>
            <w:vAlign w:val="center"/>
          </w:tcPr>
          <w:p w14:paraId="71C65CB8" w14:textId="77777777" w:rsidR="009761B8" w:rsidRPr="009761B8" w:rsidRDefault="009761B8" w:rsidP="009761B8">
            <w:pPr>
              <w:rPr>
                <w:b/>
              </w:rPr>
            </w:pPr>
            <w:r w:rsidRPr="009761B8">
              <w:rPr>
                <w:b/>
              </w:rPr>
              <w:t>BAŞVURU İLE İLGİLİ BİLGİLER</w:t>
            </w:r>
          </w:p>
        </w:tc>
      </w:tr>
      <w:tr w:rsidR="009761B8" w:rsidRPr="009761B8" w14:paraId="64217DEA" w14:textId="77777777" w:rsidTr="009761B8">
        <w:trPr>
          <w:trHeight w:val="536"/>
        </w:trPr>
        <w:tc>
          <w:tcPr>
            <w:tcW w:w="1857" w:type="dxa"/>
            <w:vAlign w:val="center"/>
          </w:tcPr>
          <w:p w14:paraId="67797600" w14:textId="77777777" w:rsidR="009761B8" w:rsidRPr="009761B8" w:rsidRDefault="009761B8" w:rsidP="009761B8">
            <w:r w:rsidRPr="009761B8">
              <w:t>Başvuru Yapanın</w:t>
            </w:r>
          </w:p>
          <w:p w14:paraId="39B0D0A4" w14:textId="77777777" w:rsidR="009761B8" w:rsidRPr="009761B8" w:rsidRDefault="009761B8" w:rsidP="009761B8">
            <w:r w:rsidRPr="009761B8">
              <w:t>Adı-Soyadı</w:t>
            </w:r>
          </w:p>
        </w:tc>
        <w:sdt>
          <w:sdtPr>
            <w:id w:val="-1222358610"/>
            <w:placeholder>
              <w:docPart w:val="FD535B5E59FF4D72953C1FAC3E08770B"/>
            </w:placeholder>
            <w:showingPlcHdr/>
          </w:sdtPr>
          <w:sdtContent>
            <w:tc>
              <w:tcPr>
                <w:tcW w:w="4871" w:type="dxa"/>
              </w:tcPr>
              <w:p w14:paraId="4F40F9F8" w14:textId="77777777" w:rsidR="009761B8" w:rsidRPr="009761B8" w:rsidRDefault="009761B8" w:rsidP="009761B8">
                <w:r w:rsidRPr="009761B8">
                  <w:rPr>
                    <w:color w:val="808080"/>
                  </w:rPr>
                  <w:t>Metin girmek için buraya tıklayın veya dokunun.</w:t>
                </w:r>
              </w:p>
            </w:tc>
          </w:sdtContent>
        </w:sdt>
        <w:tc>
          <w:tcPr>
            <w:tcW w:w="4585" w:type="dxa"/>
            <w:vMerge w:val="restart"/>
            <w:vAlign w:val="center"/>
          </w:tcPr>
          <w:p w14:paraId="0AC2897F" w14:textId="77777777" w:rsidR="009761B8" w:rsidRPr="009761B8" w:rsidRDefault="009761B8" w:rsidP="009761B8">
            <w:pPr>
              <w:rPr>
                <w:b/>
                <w:sz w:val="28"/>
                <w:szCs w:val="28"/>
              </w:rPr>
            </w:pPr>
            <w:r w:rsidRPr="009761B8">
              <w:rPr>
                <w:b/>
                <w:sz w:val="36"/>
                <w:szCs w:val="36"/>
              </w:rPr>
              <w:t xml:space="preserve">                   </w:t>
            </w:r>
            <w:r w:rsidRPr="009761B8">
              <w:rPr>
                <w:b/>
                <w:sz w:val="28"/>
                <w:szCs w:val="28"/>
              </w:rPr>
              <w:t>İMZA</w:t>
            </w:r>
          </w:p>
        </w:tc>
      </w:tr>
      <w:tr w:rsidR="009761B8" w:rsidRPr="009761B8" w14:paraId="05F21077" w14:textId="77777777" w:rsidTr="009761B8">
        <w:trPr>
          <w:trHeight w:val="536"/>
        </w:trPr>
        <w:tc>
          <w:tcPr>
            <w:tcW w:w="1857" w:type="dxa"/>
            <w:vAlign w:val="center"/>
          </w:tcPr>
          <w:p w14:paraId="73E85D5C" w14:textId="77777777" w:rsidR="009761B8" w:rsidRPr="009761B8" w:rsidRDefault="009761B8" w:rsidP="009761B8">
            <w:r w:rsidRPr="009761B8">
              <w:t>Unvanı</w:t>
            </w:r>
          </w:p>
        </w:tc>
        <w:sdt>
          <w:sdtPr>
            <w:id w:val="-337776212"/>
            <w:placeholder>
              <w:docPart w:val="FD535B5E59FF4D72953C1FAC3E08770B"/>
            </w:placeholder>
            <w:showingPlcHdr/>
          </w:sdtPr>
          <w:sdtContent>
            <w:tc>
              <w:tcPr>
                <w:tcW w:w="4871" w:type="dxa"/>
              </w:tcPr>
              <w:p w14:paraId="34528D15" w14:textId="77777777" w:rsidR="009761B8" w:rsidRPr="009761B8" w:rsidRDefault="009761B8" w:rsidP="009761B8">
                <w:r w:rsidRPr="009761B8">
                  <w:rPr>
                    <w:color w:val="808080"/>
                  </w:rPr>
                  <w:t>Metin girmek için buraya tıklayın veya dokunun.</w:t>
                </w:r>
              </w:p>
            </w:tc>
          </w:sdtContent>
        </w:sdt>
        <w:tc>
          <w:tcPr>
            <w:tcW w:w="4585" w:type="dxa"/>
            <w:vMerge/>
          </w:tcPr>
          <w:p w14:paraId="5DFB1F71" w14:textId="77777777" w:rsidR="009761B8" w:rsidRPr="009761B8" w:rsidRDefault="009761B8" w:rsidP="009761B8"/>
        </w:tc>
      </w:tr>
      <w:tr w:rsidR="009761B8" w:rsidRPr="009761B8" w14:paraId="408C1159" w14:textId="77777777" w:rsidTr="009761B8">
        <w:trPr>
          <w:trHeight w:val="536"/>
        </w:trPr>
        <w:tc>
          <w:tcPr>
            <w:tcW w:w="1857" w:type="dxa"/>
            <w:vAlign w:val="center"/>
          </w:tcPr>
          <w:p w14:paraId="326E539D" w14:textId="77777777" w:rsidR="009761B8" w:rsidRPr="009761B8" w:rsidRDefault="009761B8" w:rsidP="009761B8">
            <w:r w:rsidRPr="009761B8">
              <w:t>İletişim Numarası</w:t>
            </w:r>
          </w:p>
        </w:tc>
        <w:sdt>
          <w:sdtPr>
            <w:id w:val="-848333564"/>
            <w:placeholder>
              <w:docPart w:val="FD535B5E59FF4D72953C1FAC3E08770B"/>
            </w:placeholder>
            <w:showingPlcHdr/>
          </w:sdtPr>
          <w:sdtContent>
            <w:tc>
              <w:tcPr>
                <w:tcW w:w="4871" w:type="dxa"/>
              </w:tcPr>
              <w:p w14:paraId="4D8A7238" w14:textId="77777777" w:rsidR="009761B8" w:rsidRPr="009761B8" w:rsidRDefault="009761B8" w:rsidP="009761B8">
                <w:r w:rsidRPr="009761B8">
                  <w:rPr>
                    <w:color w:val="808080"/>
                  </w:rPr>
                  <w:t>Metin girmek için buraya tıklayın veya dokunun.</w:t>
                </w:r>
              </w:p>
            </w:tc>
          </w:sdtContent>
        </w:sdt>
        <w:tc>
          <w:tcPr>
            <w:tcW w:w="4585" w:type="dxa"/>
            <w:vMerge/>
          </w:tcPr>
          <w:p w14:paraId="534CB36C" w14:textId="77777777" w:rsidR="009761B8" w:rsidRPr="009761B8" w:rsidRDefault="009761B8" w:rsidP="009761B8"/>
        </w:tc>
      </w:tr>
      <w:tr w:rsidR="009761B8" w:rsidRPr="009761B8" w14:paraId="71B3607B" w14:textId="77777777" w:rsidTr="009761B8">
        <w:trPr>
          <w:trHeight w:val="536"/>
        </w:trPr>
        <w:tc>
          <w:tcPr>
            <w:tcW w:w="1857" w:type="dxa"/>
            <w:vAlign w:val="center"/>
          </w:tcPr>
          <w:p w14:paraId="58825860" w14:textId="77777777" w:rsidR="009761B8" w:rsidRPr="009761B8" w:rsidRDefault="009761B8" w:rsidP="009761B8">
            <w:r w:rsidRPr="009761B8">
              <w:t>E-Posta</w:t>
            </w:r>
          </w:p>
        </w:tc>
        <w:sdt>
          <w:sdtPr>
            <w:id w:val="1874273970"/>
            <w:placeholder>
              <w:docPart w:val="FD535B5E59FF4D72953C1FAC3E08770B"/>
            </w:placeholder>
            <w:showingPlcHdr/>
          </w:sdtPr>
          <w:sdtContent>
            <w:tc>
              <w:tcPr>
                <w:tcW w:w="4871" w:type="dxa"/>
                <w:vAlign w:val="center"/>
              </w:tcPr>
              <w:p w14:paraId="1B853AF0" w14:textId="77777777" w:rsidR="009761B8" w:rsidRPr="009761B8" w:rsidRDefault="009761B8" w:rsidP="009761B8">
                <w:r w:rsidRPr="009761B8">
                  <w:rPr>
                    <w:color w:val="808080"/>
                  </w:rPr>
                  <w:t>Metin girmek için buraya tıklayın veya dokunun.</w:t>
                </w:r>
              </w:p>
            </w:tc>
          </w:sdtContent>
        </w:sdt>
        <w:sdt>
          <w:sdtPr>
            <w:id w:val="-1919547390"/>
            <w:placeholder>
              <w:docPart w:val="839B8BE827FA4FF6B5F7E2929E52D51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585" w:type="dxa"/>
                <w:vAlign w:val="center"/>
              </w:tcPr>
              <w:p w14:paraId="6132B76B" w14:textId="77777777" w:rsidR="009761B8" w:rsidRPr="009761B8" w:rsidRDefault="009761B8" w:rsidP="009761B8">
                <w:r w:rsidRPr="009761B8">
                  <w:rPr>
                    <w:color w:val="808080"/>
                  </w:rPr>
                  <w:t>Tarih girmek için tıklayın veya dokunun.</w:t>
                </w:r>
              </w:p>
            </w:tc>
          </w:sdtContent>
        </w:sdt>
      </w:tr>
      <w:tr w:rsidR="009761B8" w:rsidRPr="009761B8" w14:paraId="6EF0B786" w14:textId="77777777" w:rsidTr="009761B8">
        <w:trPr>
          <w:trHeight w:val="536"/>
        </w:trPr>
        <w:tc>
          <w:tcPr>
            <w:tcW w:w="1857" w:type="dxa"/>
            <w:vAlign w:val="center"/>
          </w:tcPr>
          <w:p w14:paraId="09893C02" w14:textId="77777777" w:rsidR="009761B8" w:rsidRPr="009761B8" w:rsidRDefault="009761B8" w:rsidP="009761B8">
            <w:r w:rsidRPr="009761B8">
              <w:t>Yazışma Konusu</w:t>
            </w:r>
          </w:p>
        </w:tc>
        <w:tc>
          <w:tcPr>
            <w:tcW w:w="9456" w:type="dxa"/>
            <w:gridSpan w:val="2"/>
            <w:vAlign w:val="center"/>
          </w:tcPr>
          <w:p w14:paraId="70CFCCCD" w14:textId="77777777" w:rsidR="009761B8" w:rsidRPr="009761B8" w:rsidRDefault="009761B8" w:rsidP="009761B8">
            <w:r w:rsidRPr="009761B8">
              <w:object w:dxaOrig="1440" w:dyaOrig="1440" w14:anchorId="6E83BA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0.2pt;height:18pt" o:ole="">
                  <v:imagedata r:id="rId7" o:title=""/>
                </v:shape>
                <w:control r:id="rId8" w:name="CheckBox1" w:shapeid="_x0000_i1035"/>
              </w:object>
            </w:r>
            <w:r w:rsidRPr="009761B8">
              <w:t xml:space="preserve"> </w:t>
            </w:r>
            <w:r w:rsidRPr="009761B8">
              <w:object w:dxaOrig="1440" w:dyaOrig="1440" w14:anchorId="4E919F95">
                <v:shape id="_x0000_i1036" type="#_x0000_t75" style="width:66pt;height:18pt" o:ole="">
                  <v:imagedata r:id="rId9" o:title=""/>
                </v:shape>
                <w:control r:id="rId10" w:name="CheckBox2" w:shapeid="_x0000_i1036"/>
              </w:object>
            </w:r>
            <w:r w:rsidRPr="009761B8">
              <w:t xml:space="preserve">     </w:t>
            </w:r>
            <w:r w:rsidRPr="009761B8">
              <w:object w:dxaOrig="1440" w:dyaOrig="1440" w14:anchorId="43A405A6">
                <v:shape id="_x0000_i1037" type="#_x0000_t75" style="width:74.4pt;height:18pt" o:ole="">
                  <v:imagedata r:id="rId11" o:title=""/>
                </v:shape>
                <w:control r:id="rId12" w:name="CheckBox3" w:shapeid="_x0000_i1037"/>
              </w:object>
            </w:r>
            <w:r w:rsidRPr="009761B8">
              <w:t xml:space="preserve">  </w:t>
            </w:r>
            <w:r w:rsidRPr="009761B8">
              <w:object w:dxaOrig="1440" w:dyaOrig="1440" w14:anchorId="06798813">
                <v:shape id="_x0000_i1038" type="#_x0000_t75" style="width:76.8pt;height:18pt" o:ole="">
                  <v:imagedata r:id="rId13" o:title=""/>
                </v:shape>
                <w:control r:id="rId14" w:name="CheckBox4" w:shapeid="_x0000_i1038"/>
              </w:object>
            </w:r>
            <w:r w:rsidRPr="009761B8">
              <w:t xml:space="preserve">  </w:t>
            </w:r>
            <w:r w:rsidRPr="009761B8">
              <w:object w:dxaOrig="1440" w:dyaOrig="1440" w14:anchorId="7F660169">
                <v:shape id="_x0000_i1039" type="#_x0000_t75" style="width:54pt;height:18pt" o:ole="">
                  <v:imagedata r:id="rId15" o:title=""/>
                </v:shape>
                <w:control r:id="rId16" w:name="CheckBox5" w:shapeid="_x0000_i1039"/>
              </w:object>
            </w:r>
          </w:p>
        </w:tc>
      </w:tr>
      <w:tr w:rsidR="009761B8" w:rsidRPr="009761B8" w14:paraId="3B091A0E" w14:textId="77777777" w:rsidTr="009761B8">
        <w:trPr>
          <w:trHeight w:val="536"/>
        </w:trPr>
        <w:tc>
          <w:tcPr>
            <w:tcW w:w="11313" w:type="dxa"/>
            <w:gridSpan w:val="3"/>
            <w:shd w:val="clear" w:color="auto" w:fill="BDD6EE" w:themeFill="accent1" w:themeFillTint="66"/>
            <w:vAlign w:val="center"/>
          </w:tcPr>
          <w:p w14:paraId="23BD94FB" w14:textId="77777777" w:rsidR="009761B8" w:rsidRPr="009761B8" w:rsidRDefault="009761B8" w:rsidP="009761B8">
            <w:pPr>
              <w:rPr>
                <w:b/>
              </w:rPr>
            </w:pPr>
            <w:r w:rsidRPr="009761B8">
              <w:rPr>
                <w:b/>
              </w:rPr>
              <w:t>BAŞVURU METNİ</w:t>
            </w:r>
          </w:p>
        </w:tc>
      </w:tr>
    </w:tbl>
    <w:p w14:paraId="67395FC1" w14:textId="77777777" w:rsidR="009761B8" w:rsidRPr="009761B8" w:rsidRDefault="009761B8" w:rsidP="009761B8">
      <w:pPr>
        <w:tabs>
          <w:tab w:val="left" w:pos="6600"/>
        </w:tabs>
        <w:rPr>
          <w:b/>
          <w:color w:val="FF0000"/>
        </w:rPr>
      </w:pPr>
      <w:r w:rsidRPr="009761B8">
        <w:rPr>
          <w:b/>
          <w:color w:val="FF0000"/>
        </w:rPr>
        <w:t>(Lütfen aşağıdaki alanı bilgisayarda doldurunuz. Alan yeterli değilse ek sayfa kullanarak bu forma ekleyiniz. Başvurunuzu destekleyecek herhangi bir doküman varsa lütfen ekleyiniz.)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9761B8" w14:paraId="7640397F" w14:textId="77777777" w:rsidTr="009761B8">
        <w:trPr>
          <w:trHeight w:val="5939"/>
        </w:trPr>
        <w:sdt>
          <w:sdtPr>
            <w:id w:val="-375089649"/>
            <w:placeholder>
              <w:docPart w:val="95CF86D7DD444820AE7A0CD40FE8E453"/>
            </w:placeholder>
            <w:showingPlcHdr/>
          </w:sdtPr>
          <w:sdtContent>
            <w:tc>
              <w:tcPr>
                <w:tcW w:w="10774" w:type="dxa"/>
              </w:tcPr>
              <w:p w14:paraId="1F1B52B2" w14:textId="77777777" w:rsidR="009761B8" w:rsidRDefault="009761B8">
                <w:r w:rsidRPr="008D3B6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</w:tbl>
    <w:p w14:paraId="18EABE3E" w14:textId="77777777" w:rsidR="00995AF1" w:rsidRDefault="00995AF1"/>
    <w:p w14:paraId="009102CE" w14:textId="77777777" w:rsidR="009761B8" w:rsidRDefault="009761B8"/>
    <w:sectPr w:rsidR="0097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4E46" w14:textId="77777777" w:rsidR="000060BA" w:rsidRDefault="000060BA" w:rsidP="009761B8">
      <w:pPr>
        <w:spacing w:after="0" w:line="240" w:lineRule="auto"/>
      </w:pPr>
      <w:r>
        <w:separator/>
      </w:r>
    </w:p>
  </w:endnote>
  <w:endnote w:type="continuationSeparator" w:id="0">
    <w:p w14:paraId="0F7EA043" w14:textId="77777777" w:rsidR="000060BA" w:rsidRDefault="000060BA" w:rsidP="0097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963C" w14:textId="77777777" w:rsidR="000060BA" w:rsidRDefault="000060BA" w:rsidP="009761B8">
      <w:pPr>
        <w:spacing w:after="0" w:line="240" w:lineRule="auto"/>
      </w:pPr>
      <w:r>
        <w:separator/>
      </w:r>
    </w:p>
  </w:footnote>
  <w:footnote w:type="continuationSeparator" w:id="0">
    <w:p w14:paraId="260393E1" w14:textId="77777777" w:rsidR="000060BA" w:rsidRDefault="000060BA" w:rsidP="00976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 w:cryptProviderType="rsaAES" w:cryptAlgorithmClass="hash" w:cryptAlgorithmType="typeAny" w:cryptAlgorithmSid="14" w:cryptSpinCount="100000" w:hash="MEdOQk24Fgli0ud0pH/ca2Euslju9pRv66u/x0VYJCJwNVxhJzH5BpVGCrqloUhO25o4Ab9oY6WBhdRpPu9JGg==" w:salt="Z2LWLJSH0eHfoSoi43PA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94"/>
    <w:rsid w:val="000060BA"/>
    <w:rsid w:val="00561F82"/>
    <w:rsid w:val="00615C8D"/>
    <w:rsid w:val="00662D60"/>
    <w:rsid w:val="009761B8"/>
    <w:rsid w:val="00995AF1"/>
    <w:rsid w:val="00CD5C94"/>
    <w:rsid w:val="00F5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6D8B"/>
  <w15:chartTrackingRefBased/>
  <w15:docId w15:val="{9AADA7B3-3865-49C2-BB10-E481E1E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7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1B8"/>
  </w:style>
  <w:style w:type="paragraph" w:styleId="AltBilgi">
    <w:name w:val="footer"/>
    <w:basedOn w:val="Normal"/>
    <w:link w:val="AltBilgiChar"/>
    <w:uiPriority w:val="99"/>
    <w:unhideWhenUsed/>
    <w:rsid w:val="0097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1B8"/>
  </w:style>
  <w:style w:type="table" w:styleId="TabloKlavuzu">
    <w:name w:val="Table Grid"/>
    <w:basedOn w:val="NormalTablo"/>
    <w:uiPriority w:val="39"/>
    <w:rsid w:val="0097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76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h\OneDrive\Masa&#252;st&#252;\Akademik%20Personel%20&#304;&#231;%20Yaz&#305;&#351;ma%20Formu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535B5E59FF4D72953C1FAC3E0877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6A6121-80F5-45DB-BE21-131FC0C112BB}"/>
      </w:docPartPr>
      <w:docPartBody>
        <w:p w:rsidR="00000000" w:rsidRDefault="00000000">
          <w:pPr>
            <w:pStyle w:val="FD535B5E59FF4D72953C1FAC3E08770B"/>
          </w:pPr>
          <w:r w:rsidRPr="001E2EC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9B8BE827FA4FF6B5F7E2929E52D5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EE168-1B32-4B4E-8028-8FA0E8EAD667}"/>
      </w:docPartPr>
      <w:docPartBody>
        <w:p w:rsidR="00000000" w:rsidRDefault="00000000">
          <w:pPr>
            <w:pStyle w:val="839B8BE827FA4FF6B5F7E2929E52D513"/>
          </w:pPr>
          <w:r w:rsidRPr="002D70D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5CF86D7DD444820AE7A0CD40FE8E4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98D8C4-9447-4C61-A0CB-ED24EB007DD7}"/>
      </w:docPartPr>
      <w:docPartBody>
        <w:p w:rsidR="00000000" w:rsidRDefault="00000000">
          <w:pPr>
            <w:pStyle w:val="95CF86D7DD444820AE7A0CD40FE8E453"/>
          </w:pPr>
          <w:r w:rsidRPr="008D3B6D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CB"/>
    <w:rsid w:val="001637CB"/>
    <w:rsid w:val="0056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FD535B5E59FF4D72953C1FAC3E08770B">
    <w:name w:val="FD535B5E59FF4D72953C1FAC3E08770B"/>
  </w:style>
  <w:style w:type="paragraph" w:customStyle="1" w:styleId="839B8BE827FA4FF6B5F7E2929E52D513">
    <w:name w:val="839B8BE827FA4FF6B5F7E2929E52D513"/>
  </w:style>
  <w:style w:type="paragraph" w:customStyle="1" w:styleId="95CF86D7DD444820AE7A0CD40FE8E453">
    <w:name w:val="95CF86D7DD444820AE7A0CD40FE8E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Akademik Personel İç Yazışma Formu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UÇAN</dc:creator>
  <cp:keywords/>
  <dc:description/>
  <cp:lastModifiedBy>Fatih Uçan</cp:lastModifiedBy>
  <cp:revision>1</cp:revision>
  <dcterms:created xsi:type="dcterms:W3CDTF">2025-03-05T12:53:00Z</dcterms:created>
  <dcterms:modified xsi:type="dcterms:W3CDTF">2025-03-05T12:54:00Z</dcterms:modified>
</cp:coreProperties>
</file>